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2D" w:rsidRPr="00A75400" w:rsidRDefault="00F6622D" w:rsidP="00A75400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A75400">
        <w:rPr>
          <w:rFonts w:ascii="黑体" w:eastAsia="黑体" w:hAnsi="黑体" w:hint="eastAsia"/>
          <w:sz w:val="32"/>
          <w:szCs w:val="32"/>
        </w:rPr>
        <w:t>：</w:t>
      </w:r>
    </w:p>
    <w:p w:rsidR="00F6622D" w:rsidRDefault="00F6622D" w:rsidP="00552DC8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F6622D" w:rsidRPr="00552DC8" w:rsidRDefault="00F6622D" w:rsidP="00552DC8">
      <w:pPr>
        <w:spacing w:line="400" w:lineRule="exact"/>
        <w:jc w:val="center"/>
        <w:rPr>
          <w:sz w:val="36"/>
          <w:szCs w:val="36"/>
        </w:rPr>
      </w:pPr>
      <w:r w:rsidRPr="00552DC8">
        <w:rPr>
          <w:rFonts w:ascii="方正小标宋_GBK" w:eastAsia="方正小标宋_GBK"/>
          <w:sz w:val="36"/>
          <w:szCs w:val="36"/>
        </w:rPr>
        <w:t>2018</w:t>
      </w:r>
      <w:r w:rsidRPr="00552DC8">
        <w:rPr>
          <w:rFonts w:ascii="方正小标宋_GBK" w:eastAsia="方正小标宋_GBK" w:hint="eastAsia"/>
          <w:sz w:val="36"/>
          <w:szCs w:val="36"/>
        </w:rPr>
        <w:t>年全省</w:t>
      </w:r>
      <w:r>
        <w:rPr>
          <w:rFonts w:ascii="方正小标宋_GBK" w:eastAsia="方正小标宋_GBK" w:hint="eastAsia"/>
          <w:sz w:val="36"/>
          <w:szCs w:val="36"/>
        </w:rPr>
        <w:t>户外运动</w:t>
      </w:r>
      <w:r w:rsidRPr="00552DC8">
        <w:rPr>
          <w:rFonts w:ascii="方正小标宋_GBK" w:eastAsia="方正小标宋_GBK" w:hint="eastAsia"/>
          <w:sz w:val="36"/>
          <w:szCs w:val="36"/>
        </w:rPr>
        <w:t>一级社会体育指导员培训班</w:t>
      </w:r>
      <w:r>
        <w:rPr>
          <w:rFonts w:ascii="方正小标宋_GBK" w:eastAsia="方正小标宋_GBK" w:hint="eastAsia"/>
          <w:sz w:val="36"/>
          <w:szCs w:val="36"/>
        </w:rPr>
        <w:t>报名表</w:t>
      </w:r>
    </w:p>
    <w:p w:rsidR="00F6622D" w:rsidRDefault="00F6622D" w:rsidP="00A75400">
      <w:pPr>
        <w:spacing w:line="400" w:lineRule="exact"/>
        <w:jc w:val="left"/>
        <w:rPr>
          <w:b/>
          <w:sz w:val="28"/>
          <w:szCs w:val="28"/>
        </w:rPr>
      </w:pPr>
    </w:p>
    <w:p w:rsidR="00F6622D" w:rsidRDefault="00F6622D" w:rsidP="00A75400">
      <w:pPr>
        <w:spacing w:line="400" w:lineRule="exact"/>
        <w:jc w:val="left"/>
        <w:rPr>
          <w:b/>
          <w:sz w:val="28"/>
          <w:szCs w:val="28"/>
        </w:rPr>
      </w:pPr>
    </w:p>
    <w:p w:rsidR="00F6622D" w:rsidRPr="00BF6692" w:rsidRDefault="00F6622D" w:rsidP="00A75400">
      <w:pPr>
        <w:spacing w:line="400" w:lineRule="exact"/>
        <w:jc w:val="left"/>
        <w:rPr>
          <w:b/>
          <w:sz w:val="28"/>
          <w:szCs w:val="28"/>
        </w:rPr>
      </w:pPr>
      <w:r w:rsidRPr="00BF6692">
        <w:rPr>
          <w:rFonts w:hint="eastAsia"/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                               </w:t>
      </w:r>
      <w:r w:rsidRPr="00BF6692">
        <w:rPr>
          <w:rFonts w:hint="eastAsia"/>
          <w:b/>
          <w:sz w:val="28"/>
          <w:szCs w:val="28"/>
        </w:rPr>
        <w:t>联系人：</w:t>
      </w:r>
      <w:r>
        <w:rPr>
          <w:b/>
          <w:sz w:val="28"/>
          <w:szCs w:val="28"/>
        </w:rPr>
        <w:t xml:space="preserve">                           </w:t>
      </w:r>
      <w:r w:rsidRPr="00BF6692">
        <w:rPr>
          <w:rFonts w:hint="eastAsia"/>
          <w:b/>
          <w:sz w:val="28"/>
          <w:szCs w:val="28"/>
        </w:rPr>
        <w:t>联系电话：</w:t>
      </w:r>
    </w:p>
    <w:tbl>
      <w:tblPr>
        <w:tblpPr w:leftFromText="180" w:rightFromText="180" w:vertAnchor="text" w:horzAnchor="margin" w:tblpY="259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1271"/>
        <w:gridCol w:w="1276"/>
        <w:gridCol w:w="1276"/>
        <w:gridCol w:w="3827"/>
        <w:gridCol w:w="2268"/>
        <w:gridCol w:w="2552"/>
      </w:tblGrid>
      <w:tr w:rsidR="00F6622D" w:rsidRPr="00A75400" w:rsidTr="00B6187D">
        <w:trPr>
          <w:trHeight w:val="1206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身份证</w:t>
            </w: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6622D" w:rsidRPr="00A75400" w:rsidTr="00B6187D">
        <w:trPr>
          <w:trHeight w:hRule="exact" w:val="532"/>
        </w:trPr>
        <w:tc>
          <w:tcPr>
            <w:tcW w:w="538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F6622D" w:rsidRPr="00A75400" w:rsidRDefault="00F6622D" w:rsidP="0000062E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F6622D" w:rsidRDefault="00F6622D" w:rsidP="00F6622D">
      <w:pPr>
        <w:spacing w:line="400" w:lineRule="exact"/>
        <w:ind w:rightChars="336" w:right="31680"/>
        <w:jc w:val="left"/>
        <w:rPr>
          <w:rFonts w:ascii="仿宋" w:eastAsia="仿宋" w:hAnsi="仿宋"/>
          <w:b/>
          <w:sz w:val="28"/>
          <w:szCs w:val="28"/>
        </w:rPr>
        <w:sectPr w:rsidR="00F6622D" w:rsidSect="00A75400">
          <w:footerReference w:type="even" r:id="rId6"/>
          <w:footerReference w:type="default" r:id="rId7"/>
          <w:pgSz w:w="16838" w:h="11906" w:orient="landscape" w:code="9"/>
          <w:pgMar w:top="1474" w:right="1985" w:bottom="1588" w:left="2098" w:header="851" w:footer="1588" w:gutter="0"/>
          <w:cols w:space="425"/>
          <w:docGrid w:type="linesAndChars" w:linePitch="312"/>
        </w:sectPr>
      </w:pPr>
    </w:p>
    <w:p w:rsidR="00F6622D" w:rsidRPr="00A75400" w:rsidRDefault="00F6622D" w:rsidP="00B6187D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A75400">
        <w:rPr>
          <w:rFonts w:ascii="黑体" w:eastAsia="黑体" w:hAnsi="黑体" w:hint="eastAsia"/>
          <w:sz w:val="32"/>
          <w:szCs w:val="32"/>
        </w:rPr>
        <w:t>：</w:t>
      </w:r>
    </w:p>
    <w:p w:rsidR="00F6622D" w:rsidRDefault="00F6622D" w:rsidP="00B6187D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F6622D" w:rsidRDefault="00F6622D" w:rsidP="00B6187D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推荐名额表</w:t>
      </w:r>
    </w:p>
    <w:p w:rsidR="00F6622D" w:rsidRPr="00552DC8" w:rsidRDefault="00F6622D" w:rsidP="001A2ECB">
      <w:pPr>
        <w:spacing w:line="400" w:lineRule="exact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380"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3229"/>
        <w:gridCol w:w="5243"/>
      </w:tblGrid>
      <w:tr w:rsidR="00F6622D" w:rsidRPr="00A75400" w:rsidTr="0027463F">
        <w:trPr>
          <w:trHeight w:val="1367"/>
          <w:jc w:val="center"/>
        </w:trPr>
        <w:tc>
          <w:tcPr>
            <w:tcW w:w="842" w:type="dxa"/>
            <w:vAlign w:val="center"/>
          </w:tcPr>
          <w:p w:rsidR="00F6622D" w:rsidRPr="00A75400" w:rsidRDefault="00F6622D" w:rsidP="001A2ECB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9" w:type="dxa"/>
            <w:vAlign w:val="center"/>
          </w:tcPr>
          <w:p w:rsidR="00F6622D" w:rsidRPr="00A75400" w:rsidRDefault="00F6622D" w:rsidP="001A2ECB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所在市州</w:t>
            </w:r>
          </w:p>
        </w:tc>
        <w:tc>
          <w:tcPr>
            <w:tcW w:w="5243" w:type="dxa"/>
            <w:vAlign w:val="center"/>
          </w:tcPr>
          <w:p w:rsidR="00F6622D" w:rsidRPr="00A75400" w:rsidRDefault="00F6622D" w:rsidP="001A2ECB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名额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兰州市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嘉峪关市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酒泉市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4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张掖市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金昌市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6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武威市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7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白银市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8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定西市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9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天水市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10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平凉市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11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庆阳市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12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陇南市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13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临夏州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27463F">
        <w:trPr>
          <w:trHeight w:hRule="exact" w:val="602"/>
          <w:jc w:val="center"/>
        </w:trPr>
        <w:tc>
          <w:tcPr>
            <w:tcW w:w="842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/>
                <w:sz w:val="32"/>
                <w:szCs w:val="32"/>
              </w:rPr>
              <w:t>14</w:t>
            </w:r>
          </w:p>
        </w:tc>
        <w:tc>
          <w:tcPr>
            <w:tcW w:w="3229" w:type="dxa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甘南州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5</w:t>
            </w:r>
          </w:p>
        </w:tc>
      </w:tr>
      <w:tr w:rsidR="00F6622D" w:rsidRPr="00A75400" w:rsidTr="001A2ECB">
        <w:trPr>
          <w:trHeight w:hRule="exact" w:val="602"/>
          <w:jc w:val="center"/>
        </w:trPr>
        <w:tc>
          <w:tcPr>
            <w:tcW w:w="4071" w:type="dxa"/>
            <w:gridSpan w:val="2"/>
          </w:tcPr>
          <w:p w:rsidR="00F6622D" w:rsidRPr="001A2ECB" w:rsidRDefault="00F6622D" w:rsidP="001A2EC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A2ECB"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5243" w:type="dxa"/>
            <w:vAlign w:val="center"/>
          </w:tcPr>
          <w:p w:rsidR="00F6622D" w:rsidRPr="001A2ECB" w:rsidRDefault="00F6622D" w:rsidP="001A2ECB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 w:rsidR="00F6622D" w:rsidRPr="00A75400" w:rsidRDefault="00F6622D" w:rsidP="0027463F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  <w:r w:rsidRPr="00A75400">
        <w:rPr>
          <w:rFonts w:ascii="黑体" w:eastAsia="黑体" w:hAnsi="黑体" w:hint="eastAsia"/>
          <w:sz w:val="32"/>
          <w:szCs w:val="32"/>
        </w:rPr>
        <w:t>：</w:t>
      </w:r>
    </w:p>
    <w:p w:rsidR="00F6622D" w:rsidRDefault="00F6622D" w:rsidP="0027463F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F6622D" w:rsidRDefault="00F6622D" w:rsidP="0027463F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日程安排表</w:t>
      </w:r>
    </w:p>
    <w:p w:rsidR="00F6622D" w:rsidRPr="00552DC8" w:rsidRDefault="00F6622D" w:rsidP="0027463F">
      <w:pPr>
        <w:spacing w:line="400" w:lineRule="exact"/>
        <w:jc w:val="center"/>
        <w:rPr>
          <w:sz w:val="36"/>
          <w:szCs w:val="36"/>
        </w:rPr>
      </w:pPr>
    </w:p>
    <w:tbl>
      <w:tblPr>
        <w:tblpPr w:leftFromText="180" w:rightFromText="180" w:vertAnchor="text" w:horzAnchor="page" w:tblpXSpec="center" w:tblpY="259"/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6"/>
        <w:gridCol w:w="2279"/>
        <w:gridCol w:w="4131"/>
        <w:gridCol w:w="2379"/>
      </w:tblGrid>
      <w:tr w:rsidR="00F6622D" w:rsidRPr="00A75400" w:rsidTr="00D84159">
        <w:trPr>
          <w:trHeight w:val="1138"/>
          <w:jc w:val="center"/>
        </w:trPr>
        <w:tc>
          <w:tcPr>
            <w:tcW w:w="2246" w:type="dxa"/>
            <w:vAlign w:val="center"/>
          </w:tcPr>
          <w:p w:rsidR="00F6622D" w:rsidRPr="00A75400" w:rsidRDefault="00F6622D" w:rsidP="002F11A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79" w:type="dxa"/>
            <w:vAlign w:val="center"/>
          </w:tcPr>
          <w:p w:rsidR="00F6622D" w:rsidRPr="00A75400" w:rsidRDefault="00F6622D" w:rsidP="002F11A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131" w:type="dxa"/>
            <w:vAlign w:val="center"/>
          </w:tcPr>
          <w:p w:rsidR="00F6622D" w:rsidRPr="00A75400" w:rsidRDefault="00F6622D" w:rsidP="002F11A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2379" w:type="dxa"/>
            <w:vAlign w:val="center"/>
          </w:tcPr>
          <w:p w:rsidR="00F6622D" w:rsidRPr="00A75400" w:rsidRDefault="00F6622D" w:rsidP="002F11A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地点</w:t>
            </w:r>
          </w:p>
        </w:tc>
      </w:tr>
      <w:tr w:rsidR="00F6622D" w:rsidRPr="00A75400" w:rsidTr="00D84159">
        <w:trPr>
          <w:trHeight w:hRule="exact" w:val="769"/>
          <w:jc w:val="center"/>
        </w:trPr>
        <w:tc>
          <w:tcPr>
            <w:tcW w:w="2246" w:type="dxa"/>
            <w:vMerge w:val="restart"/>
            <w:vAlign w:val="center"/>
          </w:tcPr>
          <w:p w:rsidR="00F6622D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6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（星期三）</w:t>
            </w: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18:00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前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报到</w:t>
            </w:r>
          </w:p>
        </w:tc>
        <w:tc>
          <w:tcPr>
            <w:tcW w:w="2379" w:type="dxa"/>
            <w:vMerge w:val="restart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普康田园综合体</w:t>
            </w:r>
          </w:p>
        </w:tc>
      </w:tr>
      <w:tr w:rsidR="00F6622D" w:rsidRPr="00A75400" w:rsidTr="00D84159">
        <w:trPr>
          <w:trHeight w:hRule="exact" w:val="754"/>
          <w:jc w:val="center"/>
        </w:trPr>
        <w:tc>
          <w:tcPr>
            <w:tcW w:w="2246" w:type="dxa"/>
            <w:vMerge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19:30-19:40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开班仪式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754"/>
          <w:jc w:val="center"/>
        </w:trPr>
        <w:tc>
          <w:tcPr>
            <w:tcW w:w="2246" w:type="dxa"/>
            <w:vMerge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19: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0-21:00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户外基础知识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802"/>
          <w:jc w:val="center"/>
        </w:trPr>
        <w:tc>
          <w:tcPr>
            <w:tcW w:w="2246" w:type="dxa"/>
            <w:vMerge w:val="restart"/>
            <w:vAlign w:val="center"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6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月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21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（星期四）</w:t>
            </w: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8:30-10:00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户外活动安全知识讲座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795"/>
          <w:jc w:val="center"/>
        </w:trPr>
        <w:tc>
          <w:tcPr>
            <w:tcW w:w="2246" w:type="dxa"/>
            <w:vMerge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10:10-11:40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户外突发疾病的处理和</w:t>
            </w:r>
            <w:r w:rsidRPr="002F11A9">
              <w:rPr>
                <w:rFonts w:ascii="仿宋_GB2312" w:eastAsia="仿宋_GB2312" w:hAnsi="仿宋" w:hint="eastAsia"/>
                <w:sz w:val="30"/>
                <w:szCs w:val="30"/>
              </w:rPr>
              <w:t>预防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892"/>
          <w:jc w:val="center"/>
        </w:trPr>
        <w:tc>
          <w:tcPr>
            <w:tcW w:w="2246" w:type="dxa"/>
            <w:vMerge w:val="restart"/>
            <w:vAlign w:val="center"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6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月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22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（星期五）</w:t>
            </w: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8:30-10:30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9220E1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户外营地拓展训练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735"/>
          <w:jc w:val="center"/>
        </w:trPr>
        <w:tc>
          <w:tcPr>
            <w:tcW w:w="2246" w:type="dxa"/>
            <w:vMerge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10:40-11:40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户外装备的配备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D84159">
        <w:trPr>
          <w:trHeight w:hRule="exact" w:val="735"/>
          <w:jc w:val="center"/>
        </w:trPr>
        <w:tc>
          <w:tcPr>
            <w:tcW w:w="2246" w:type="dxa"/>
            <w:vMerge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F6622D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13:30-17:30</w:t>
            </w:r>
          </w:p>
        </w:tc>
        <w:tc>
          <w:tcPr>
            <w:tcW w:w="4131" w:type="dxa"/>
            <w:vAlign w:val="center"/>
          </w:tcPr>
          <w:p w:rsidR="00F6622D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户外营地帐篷搭建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3070A3">
        <w:trPr>
          <w:trHeight w:val="1583"/>
          <w:jc w:val="center"/>
        </w:trPr>
        <w:tc>
          <w:tcPr>
            <w:tcW w:w="2246" w:type="dxa"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6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月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23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（星期六）</w:t>
            </w: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全天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全民健身活动志愿服务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F6622D" w:rsidRPr="00A75400" w:rsidTr="00B8174C">
        <w:trPr>
          <w:trHeight w:val="413"/>
          <w:jc w:val="center"/>
        </w:trPr>
        <w:tc>
          <w:tcPr>
            <w:tcW w:w="2246" w:type="dxa"/>
          </w:tcPr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6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月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24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:rsidR="00F6622D" w:rsidRPr="0027463F" w:rsidRDefault="00F6622D" w:rsidP="002F11A9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（星期日）</w:t>
            </w:r>
          </w:p>
        </w:tc>
        <w:tc>
          <w:tcPr>
            <w:tcW w:w="2279" w:type="dxa"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12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：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00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前</w:t>
            </w:r>
          </w:p>
        </w:tc>
        <w:tc>
          <w:tcPr>
            <w:tcW w:w="4131" w:type="dxa"/>
            <w:vAlign w:val="center"/>
          </w:tcPr>
          <w:p w:rsidR="00F6622D" w:rsidRPr="002F11A9" w:rsidRDefault="00F6622D" w:rsidP="009220E1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离会</w:t>
            </w:r>
          </w:p>
        </w:tc>
        <w:tc>
          <w:tcPr>
            <w:tcW w:w="2379" w:type="dxa"/>
            <w:vMerge/>
            <w:vAlign w:val="center"/>
          </w:tcPr>
          <w:p w:rsidR="00F6622D" w:rsidRPr="002F11A9" w:rsidRDefault="00F6622D" w:rsidP="002F11A9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</w:tbl>
    <w:p w:rsidR="00F6622D" w:rsidRPr="0027463F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Pr="00A75400" w:rsidRDefault="00F6622D" w:rsidP="0029172B">
      <w:pPr>
        <w:spacing w:line="58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42393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42393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42393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42393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Default="00F6622D" w:rsidP="0042393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6622D" w:rsidRPr="00423939" w:rsidRDefault="00F6622D" w:rsidP="00733A02">
      <w:pPr>
        <w:spacing w:line="500" w:lineRule="exact"/>
        <w:ind w:firstLineChars="150" w:firstLine="31680"/>
        <w:rPr>
          <w:rFonts w:ascii="仿宋" w:eastAsia="仿宋" w:hAnsi="仿宋"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6pt;margin-top:3.85pt;width:.05pt;height:.05pt;z-index:251658240" o:connectortype="straight"/>
        </w:pict>
      </w:r>
      <w:r w:rsidRPr="00423939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noProof/>
        </w:rPr>
        <w:pict>
          <v:shape id="_x0000_s1027" type="#_x0000_t32" style="position:absolute;left:0;text-align:left;margin-left:3.85pt;margin-top:3.85pt;width:447.75pt;height:0;z-index:251656192;mso-position-horizontal-relative:text;mso-position-vertical-relative:text" o:connectortype="straight" strokeweight="1.25pt"/>
        </w:pict>
      </w:r>
    </w:p>
    <w:p w:rsidR="00F6622D" w:rsidRPr="00A75400" w:rsidRDefault="00F6622D" w:rsidP="00733A02">
      <w:pPr>
        <w:spacing w:line="500" w:lineRule="exact"/>
        <w:ind w:firstLineChars="150" w:firstLine="31680"/>
        <w:rPr>
          <w:rFonts w:ascii="仿宋_GB2312" w:eastAsia="仿宋_GB2312" w:hAnsi="仿宋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3.85pt;margin-top:3.1pt;width:447.75pt;height:0;z-index:251657216" o:connectortype="straight"/>
        </w:pict>
      </w:r>
      <w:r w:rsidRPr="00A75400">
        <w:rPr>
          <w:rFonts w:ascii="仿宋_GB2312" w:eastAsia="仿宋_GB2312" w:hAnsi="仿宋" w:hint="eastAsia"/>
          <w:sz w:val="28"/>
          <w:szCs w:val="28"/>
        </w:rPr>
        <w:t>甘肃省社会体育管理中心办公室</w:t>
      </w:r>
      <w:r w:rsidRPr="00A75400">
        <w:rPr>
          <w:rFonts w:ascii="仿宋_GB2312" w:eastAsia="仿宋_GB2312" w:hAnsi="仿宋"/>
          <w:sz w:val="28"/>
          <w:szCs w:val="28"/>
        </w:rPr>
        <w:t xml:space="preserve">           2018</w:t>
      </w:r>
      <w:r w:rsidRPr="00A75400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>6</w:t>
      </w:r>
      <w:r w:rsidRPr="00A75400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A75400">
        <w:rPr>
          <w:rFonts w:ascii="仿宋_GB2312" w:eastAsia="仿宋_GB2312" w:hAnsi="仿宋" w:hint="eastAsia"/>
          <w:sz w:val="28"/>
          <w:szCs w:val="28"/>
        </w:rPr>
        <w:t>日印发</w:t>
      </w:r>
    </w:p>
    <w:p w:rsidR="00F6622D" w:rsidRPr="00623F38" w:rsidRDefault="00F6622D" w:rsidP="00623F38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noProof/>
        </w:rPr>
        <w:pict>
          <v:shape id="_x0000_s1029" type="#_x0000_t32" style="position:absolute;left:0;text-align:left;margin-left:3.85pt;margin-top:3.95pt;width:447.75pt;height:2.25pt;flip:y;z-index:251659264" o:connectortype="straight" strokeweight="1.25pt"/>
        </w:pict>
      </w:r>
    </w:p>
    <w:sectPr w:rsidR="00F6622D" w:rsidRPr="00623F38" w:rsidSect="00A75400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2D" w:rsidRDefault="00F6622D">
      <w:r>
        <w:separator/>
      </w:r>
    </w:p>
  </w:endnote>
  <w:endnote w:type="continuationSeparator" w:id="0">
    <w:p w:rsidR="00F6622D" w:rsidRDefault="00F6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2D" w:rsidRDefault="00F6622D" w:rsidP="008713C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22D" w:rsidRDefault="00F6622D" w:rsidP="005E552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2D" w:rsidRPr="005E5522" w:rsidRDefault="00F6622D" w:rsidP="005E5522">
    <w:pPr>
      <w:pStyle w:val="Footer"/>
      <w:framePr w:w="1619" w:h="641" w:hRule="exact" w:wrap="around" w:vAnchor="text" w:hAnchor="margin" w:xAlign="outside" w:y="1"/>
      <w:jc w:val="center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5E5522">
      <w:rPr>
        <w:rStyle w:val="PageNumber"/>
        <w:rFonts w:ascii="宋体" w:hAnsi="宋体"/>
        <w:sz w:val="28"/>
        <w:szCs w:val="28"/>
      </w:rPr>
      <w:fldChar w:fldCharType="begin"/>
    </w:r>
    <w:r w:rsidRPr="005E5522">
      <w:rPr>
        <w:rStyle w:val="PageNumber"/>
        <w:rFonts w:ascii="宋体" w:hAnsi="宋体"/>
        <w:sz w:val="28"/>
        <w:szCs w:val="28"/>
      </w:rPr>
      <w:instrText xml:space="preserve">PAGE  </w:instrText>
    </w:r>
    <w:r w:rsidRPr="005E5522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5E5522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F6622D" w:rsidRDefault="00F6622D" w:rsidP="005E552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2D" w:rsidRDefault="00F6622D">
      <w:r>
        <w:separator/>
      </w:r>
    </w:p>
  </w:footnote>
  <w:footnote w:type="continuationSeparator" w:id="0">
    <w:p w:rsidR="00F6622D" w:rsidRDefault="00F66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BE"/>
    <w:rsid w:val="0000062E"/>
    <w:rsid w:val="00013C48"/>
    <w:rsid w:val="000374D9"/>
    <w:rsid w:val="00064184"/>
    <w:rsid w:val="00077BA2"/>
    <w:rsid w:val="00077BF4"/>
    <w:rsid w:val="0009244D"/>
    <w:rsid w:val="000C2EC6"/>
    <w:rsid w:val="000D6177"/>
    <w:rsid w:val="000E2C3F"/>
    <w:rsid w:val="00106011"/>
    <w:rsid w:val="00114E38"/>
    <w:rsid w:val="00181B97"/>
    <w:rsid w:val="00186AE2"/>
    <w:rsid w:val="001A2ECB"/>
    <w:rsid w:val="001B2FE3"/>
    <w:rsid w:val="001E073E"/>
    <w:rsid w:val="001E46D0"/>
    <w:rsid w:val="00210C44"/>
    <w:rsid w:val="002605CE"/>
    <w:rsid w:val="0027463F"/>
    <w:rsid w:val="0029172B"/>
    <w:rsid w:val="002F11A9"/>
    <w:rsid w:val="00302109"/>
    <w:rsid w:val="00306471"/>
    <w:rsid w:val="00306766"/>
    <w:rsid w:val="003070A3"/>
    <w:rsid w:val="0033167A"/>
    <w:rsid w:val="003409A0"/>
    <w:rsid w:val="00341EB1"/>
    <w:rsid w:val="0035375C"/>
    <w:rsid w:val="00365606"/>
    <w:rsid w:val="0038755F"/>
    <w:rsid w:val="003A4611"/>
    <w:rsid w:val="003E1546"/>
    <w:rsid w:val="003F6CB2"/>
    <w:rsid w:val="00415419"/>
    <w:rsid w:val="00423939"/>
    <w:rsid w:val="00461E85"/>
    <w:rsid w:val="004779B9"/>
    <w:rsid w:val="004875DD"/>
    <w:rsid w:val="004A53FC"/>
    <w:rsid w:val="004C06B4"/>
    <w:rsid w:val="004D1CCA"/>
    <w:rsid w:val="004D6A86"/>
    <w:rsid w:val="004F34D7"/>
    <w:rsid w:val="00504114"/>
    <w:rsid w:val="005221EC"/>
    <w:rsid w:val="00522C02"/>
    <w:rsid w:val="00552DC8"/>
    <w:rsid w:val="00556B1C"/>
    <w:rsid w:val="005665AF"/>
    <w:rsid w:val="00566B88"/>
    <w:rsid w:val="005E5522"/>
    <w:rsid w:val="00604830"/>
    <w:rsid w:val="00623F38"/>
    <w:rsid w:val="00656B92"/>
    <w:rsid w:val="00661C8B"/>
    <w:rsid w:val="006814F9"/>
    <w:rsid w:val="006C4607"/>
    <w:rsid w:val="006F6D4C"/>
    <w:rsid w:val="007059E3"/>
    <w:rsid w:val="007255D5"/>
    <w:rsid w:val="0073073E"/>
    <w:rsid w:val="00733A02"/>
    <w:rsid w:val="0074149A"/>
    <w:rsid w:val="00743D16"/>
    <w:rsid w:val="007764BE"/>
    <w:rsid w:val="007A7B1E"/>
    <w:rsid w:val="007B07FA"/>
    <w:rsid w:val="007B7D29"/>
    <w:rsid w:val="007C1215"/>
    <w:rsid w:val="007C7C80"/>
    <w:rsid w:val="007F530B"/>
    <w:rsid w:val="0080756A"/>
    <w:rsid w:val="008235EC"/>
    <w:rsid w:val="00845BC0"/>
    <w:rsid w:val="008503C9"/>
    <w:rsid w:val="00856E18"/>
    <w:rsid w:val="008713C4"/>
    <w:rsid w:val="00896633"/>
    <w:rsid w:val="008D4AB7"/>
    <w:rsid w:val="00914BD4"/>
    <w:rsid w:val="009220E1"/>
    <w:rsid w:val="0094001C"/>
    <w:rsid w:val="0095561E"/>
    <w:rsid w:val="009728F1"/>
    <w:rsid w:val="009744CB"/>
    <w:rsid w:val="00993F9B"/>
    <w:rsid w:val="00996F58"/>
    <w:rsid w:val="009C31DD"/>
    <w:rsid w:val="009C391C"/>
    <w:rsid w:val="009F14DE"/>
    <w:rsid w:val="00A1647F"/>
    <w:rsid w:val="00A56742"/>
    <w:rsid w:val="00A75400"/>
    <w:rsid w:val="00A8558F"/>
    <w:rsid w:val="00A968EC"/>
    <w:rsid w:val="00AA09D9"/>
    <w:rsid w:val="00AA0DE6"/>
    <w:rsid w:val="00AC0DD5"/>
    <w:rsid w:val="00AC2CFF"/>
    <w:rsid w:val="00AE65D3"/>
    <w:rsid w:val="00AF5ACF"/>
    <w:rsid w:val="00B05295"/>
    <w:rsid w:val="00B563A7"/>
    <w:rsid w:val="00B6187D"/>
    <w:rsid w:val="00B8174C"/>
    <w:rsid w:val="00BC212B"/>
    <w:rsid w:val="00BD0B01"/>
    <w:rsid w:val="00BF6692"/>
    <w:rsid w:val="00C0397B"/>
    <w:rsid w:val="00C229FC"/>
    <w:rsid w:val="00C237AC"/>
    <w:rsid w:val="00C5013F"/>
    <w:rsid w:val="00C71CD8"/>
    <w:rsid w:val="00C824E6"/>
    <w:rsid w:val="00CA5967"/>
    <w:rsid w:val="00CC60BC"/>
    <w:rsid w:val="00D26FC6"/>
    <w:rsid w:val="00D33C14"/>
    <w:rsid w:val="00D65278"/>
    <w:rsid w:val="00D717D0"/>
    <w:rsid w:val="00D84159"/>
    <w:rsid w:val="00DC7D2A"/>
    <w:rsid w:val="00DE5D65"/>
    <w:rsid w:val="00DE6D41"/>
    <w:rsid w:val="00E14E04"/>
    <w:rsid w:val="00E2624C"/>
    <w:rsid w:val="00E55004"/>
    <w:rsid w:val="00E612C4"/>
    <w:rsid w:val="00E62FB6"/>
    <w:rsid w:val="00E75F84"/>
    <w:rsid w:val="00E8217D"/>
    <w:rsid w:val="00E879A7"/>
    <w:rsid w:val="00E96B42"/>
    <w:rsid w:val="00EB5710"/>
    <w:rsid w:val="00F00E01"/>
    <w:rsid w:val="00F1123C"/>
    <w:rsid w:val="00F55AE9"/>
    <w:rsid w:val="00F625C3"/>
    <w:rsid w:val="00F6622D"/>
    <w:rsid w:val="00FA0524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B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7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E7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5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5CE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uiPriority w:val="99"/>
    <w:rsid w:val="005E552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EE7"/>
    <w:rPr>
      <w:rFonts w:ascii="Calibri" w:hAnsi="Calibr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914BD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14BD4"/>
    <w:rPr>
      <w:rFonts w:ascii="Calibri" w:hAnsi="Calibri" w:cs="Times New Roman"/>
      <w:kern w:val="2"/>
      <w:sz w:val="22"/>
      <w:szCs w:val="22"/>
    </w:rPr>
  </w:style>
  <w:style w:type="paragraph" w:styleId="NormalWeb">
    <w:name w:val="Normal (Web)"/>
    <w:basedOn w:val="Normal"/>
    <w:uiPriority w:val="99"/>
    <w:rsid w:val="00AA0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29172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C31D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95561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917</TotalTime>
  <Pages>4</Pages>
  <Words>108</Words>
  <Characters>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subject/>
  <dc:creator>USER</dc:creator>
  <cp:keywords/>
  <dc:description/>
  <cp:lastModifiedBy>User</cp:lastModifiedBy>
  <cp:revision>30</cp:revision>
  <cp:lastPrinted>2018-06-08T03:03:00Z</cp:lastPrinted>
  <dcterms:created xsi:type="dcterms:W3CDTF">2017-06-16T02:59:00Z</dcterms:created>
  <dcterms:modified xsi:type="dcterms:W3CDTF">2018-06-21T07:39:00Z</dcterms:modified>
</cp:coreProperties>
</file>