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3A" w:rsidRDefault="0082033A">
      <w:pPr>
        <w:rPr>
          <w:rFonts w:ascii="宋体" w:cs="宋体"/>
          <w:b/>
          <w:sz w:val="36"/>
          <w:szCs w:val="36"/>
        </w:rPr>
      </w:pPr>
      <w:r w:rsidRPr="0098415D">
        <w:rPr>
          <w:rFonts w:ascii="宋体" w:cs="宋体"/>
          <w:b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4.75pt;height:67.5pt" fillcolor="red" strokecolor="red">
            <v:shadow color="#868686"/>
            <v:textpath style="font-family:&quot;宋体&quot;;font-weight:bold;v-text-kern:t" trim="t" fitpath="t" string="甘肃傲体动力体育文化产业有限公司"/>
          </v:shape>
        </w:pict>
      </w:r>
    </w:p>
    <w:p w:rsidR="0082033A" w:rsidRDefault="0082033A" w:rsidP="00E51026">
      <w:pPr>
        <w:jc w:val="center"/>
        <w:rPr>
          <w:rFonts w:ascii="宋体" w:cs="宋体"/>
          <w:b/>
          <w:sz w:val="28"/>
          <w:szCs w:val="28"/>
        </w:rPr>
      </w:pPr>
      <w:r>
        <w:rPr>
          <w:noProof/>
        </w:rPr>
        <w:pict>
          <v:line id="Line 2" o:spid="_x0000_s1026" style="position:absolute;left:0;text-align:left;z-index:251658240;visibility:visible" from="-19.1pt,5.25pt" to="442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" strokecolor="red" strokeweight="4.5pt">
            <v:stroke linestyle="thinThick"/>
          </v:line>
        </w:pict>
      </w:r>
    </w:p>
    <w:p w:rsidR="0082033A" w:rsidRPr="002A2C29" w:rsidRDefault="0082033A" w:rsidP="003456DE">
      <w:pPr>
        <w:spacing w:line="560" w:lineRule="exact"/>
        <w:ind w:firstLineChars="200" w:firstLine="31680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甘肃傲体动力体育文化产业有限公司关于举办</w:t>
      </w:r>
      <w:r>
        <w:rPr>
          <w:rFonts w:ascii="宋体" w:hAnsi="宋体"/>
          <w:b/>
          <w:sz w:val="44"/>
          <w:szCs w:val="44"/>
        </w:rPr>
        <w:t>2018</w:t>
      </w:r>
      <w:r>
        <w:rPr>
          <w:rFonts w:ascii="宋体" w:hAnsi="宋体" w:hint="eastAsia"/>
          <w:b/>
          <w:sz w:val="44"/>
          <w:szCs w:val="44"/>
        </w:rPr>
        <w:t>年第三期健身教练社会体育指导员国家职业资格培训的通知</w:t>
      </w:r>
    </w:p>
    <w:p w:rsidR="0082033A" w:rsidRDefault="0082033A" w:rsidP="00E6098D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82033A" w:rsidRDefault="0082033A" w:rsidP="00E6098D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各健身俱乐部及有关单位：</w:t>
      </w:r>
    </w:p>
    <w:p w:rsidR="0082033A" w:rsidRDefault="0082033A" w:rsidP="003456DE">
      <w:pPr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根据甘肃省社会体育管理中心、甘肃省体育行业职业技能鉴定站工作计划，定于</w:t>
      </w:r>
      <w:r>
        <w:rPr>
          <w:rFonts w:ascii="仿宋_GB2312" w:eastAsia="仿宋_GB2312" w:hAnsi="仿宋"/>
          <w:color w:val="000000"/>
          <w:sz w:val="32"/>
          <w:szCs w:val="32"/>
          <w:shd w:val="clear" w:color="auto" w:fill="FFFFFF"/>
        </w:rPr>
        <w:t>2018</w:t>
      </w: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"/>
          <w:color w:val="000000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"/>
          <w:color w:val="000000"/>
          <w:sz w:val="32"/>
          <w:szCs w:val="32"/>
          <w:shd w:val="clear" w:color="auto" w:fill="FFFFFF"/>
        </w:rPr>
        <w:t>16</w:t>
      </w: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日至</w:t>
      </w:r>
      <w:r>
        <w:rPr>
          <w:rFonts w:ascii="仿宋_GB2312" w:eastAsia="仿宋_GB2312" w:hAnsi="仿宋"/>
          <w:color w:val="000000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"/>
          <w:color w:val="000000"/>
          <w:sz w:val="32"/>
          <w:szCs w:val="32"/>
          <w:shd w:val="clear" w:color="auto" w:fill="FFFFFF"/>
        </w:rPr>
        <w:t>23</w:t>
      </w: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日在</w:t>
      </w:r>
      <w:r>
        <w:rPr>
          <w:rFonts w:ascii="仿宋_GB2312" w:eastAsia="仿宋_GB2312" w:hAnsi="仿宋" w:hint="eastAsia"/>
          <w:sz w:val="32"/>
          <w:szCs w:val="32"/>
        </w:rPr>
        <w:t>甘肃傲体动力体育文化产业有限公司</w:t>
      </w: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举办健身教练社会体育指导员初、中级国家职业资格培训班。现将有关事宜通知如下：</w:t>
      </w:r>
      <w:r>
        <w:rPr>
          <w:rFonts w:eastAsia="仿宋_GB2312"/>
          <w:sz w:val="32"/>
          <w:szCs w:val="32"/>
        </w:rPr>
        <w:t>    </w:t>
      </w:r>
    </w:p>
    <w:p w:rsidR="0082033A" w:rsidRDefault="0082033A" w:rsidP="003456DE">
      <w:pPr>
        <w:spacing w:line="560" w:lineRule="exact"/>
        <w:ind w:firstLineChars="200" w:firstLine="3168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一、培训时间、地点</w:t>
      </w:r>
    </w:p>
    <w:p w:rsidR="0082033A" w:rsidRDefault="0082033A" w:rsidP="003456DE">
      <w:pPr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报到：</w:t>
      </w:r>
      <w:r>
        <w:rPr>
          <w:rFonts w:ascii="仿宋_GB2312" w:eastAsia="仿宋_GB2312" w:hAnsi="仿宋"/>
          <w:sz w:val="32"/>
          <w:szCs w:val="32"/>
        </w:rPr>
        <w:t>2018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/>
          <w:sz w:val="32"/>
          <w:szCs w:val="32"/>
        </w:rPr>
        <w:t>7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>16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82033A" w:rsidRDefault="0082033A" w:rsidP="003456DE">
      <w:pPr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培训：</w:t>
      </w:r>
      <w:r>
        <w:rPr>
          <w:rFonts w:ascii="仿宋_GB2312" w:eastAsia="仿宋_GB2312" w:hAnsi="仿宋"/>
          <w:sz w:val="32"/>
          <w:szCs w:val="32"/>
        </w:rPr>
        <w:t>2018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/>
          <w:sz w:val="32"/>
          <w:szCs w:val="32"/>
        </w:rPr>
        <w:t>7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>17</w:t>
      </w:r>
      <w:r>
        <w:rPr>
          <w:rFonts w:ascii="仿宋_GB2312" w:eastAsia="仿宋_GB2312" w:hAnsi="仿宋" w:hint="eastAsia"/>
          <w:sz w:val="32"/>
          <w:szCs w:val="32"/>
        </w:rPr>
        <w:t>日至</w:t>
      </w:r>
      <w:r>
        <w:rPr>
          <w:rFonts w:ascii="仿宋_GB2312" w:eastAsia="仿宋_GB2312" w:hAnsi="仿宋"/>
          <w:sz w:val="32"/>
          <w:szCs w:val="32"/>
        </w:rPr>
        <w:t>23</w:t>
      </w:r>
      <w:r>
        <w:rPr>
          <w:rFonts w:ascii="仿宋_GB2312" w:eastAsia="仿宋_GB2312" w:hAnsi="仿宋" w:hint="eastAsia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 </w:t>
      </w:r>
    </w:p>
    <w:p w:rsidR="0082033A" w:rsidRDefault="0082033A" w:rsidP="003456DE">
      <w:pPr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地点：甘肃省兰州市城关区飞雁街</w:t>
      </w:r>
      <w:r>
        <w:rPr>
          <w:rFonts w:ascii="仿宋_GB2312" w:eastAsia="仿宋_GB2312" w:hAnsi="仿宋"/>
          <w:sz w:val="32"/>
          <w:szCs w:val="32"/>
        </w:rPr>
        <w:t>116</w:t>
      </w:r>
      <w:r>
        <w:rPr>
          <w:rFonts w:ascii="仿宋_GB2312" w:eastAsia="仿宋_GB2312" w:hAnsi="仿宋" w:hint="eastAsia"/>
          <w:sz w:val="32"/>
          <w:szCs w:val="32"/>
        </w:rPr>
        <w:t>号陇星大厦三楼傲体动力健身旗舰店</w:t>
      </w:r>
    </w:p>
    <w:p w:rsidR="0082033A" w:rsidRDefault="0082033A" w:rsidP="003456DE">
      <w:pPr>
        <w:spacing w:line="560" w:lineRule="exact"/>
        <w:ind w:firstLineChars="200" w:firstLine="3168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二、培训内容、方式</w:t>
      </w:r>
      <w:r>
        <w:rPr>
          <w:rFonts w:ascii="黑体" w:eastAsia="黑体" w:hAnsi="仿宋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033A" w:rsidRDefault="0082033A" w:rsidP="003456DE">
      <w:pPr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（一）培训依据本职业的《国家职业标准》进行，内容分为理论与技能操作两部分；</w:t>
      </w:r>
    </w:p>
    <w:p w:rsidR="0082033A" w:rsidRDefault="0082033A" w:rsidP="003456DE">
      <w:pPr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（二）培训采取集中授课与自学相结合的方式进行。</w:t>
      </w:r>
    </w:p>
    <w:p w:rsidR="0082033A" w:rsidRDefault="0082033A" w:rsidP="003456DE">
      <w:pPr>
        <w:spacing w:line="560" w:lineRule="exact"/>
        <w:ind w:firstLineChars="200" w:firstLine="3168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三、相关费用</w:t>
      </w:r>
    </w:p>
    <w:p w:rsidR="0082033A" w:rsidRDefault="0082033A" w:rsidP="003456DE">
      <w:pPr>
        <w:spacing w:line="52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int="eastAsia"/>
          <w:color w:val="000000"/>
          <w:sz w:val="32"/>
          <w:szCs w:val="32"/>
        </w:rPr>
        <w:t>培训费由本次培训机构收取。</w:t>
      </w:r>
    </w:p>
    <w:p w:rsidR="0082033A" w:rsidRDefault="0082033A" w:rsidP="003456DE">
      <w:pPr>
        <w:spacing w:line="52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初级</w:t>
      </w:r>
      <w:r>
        <w:rPr>
          <w:rFonts w:ascii="仿宋_GB2312" w:eastAsia="仿宋_GB2312" w:hint="eastAsia"/>
          <w:color w:val="000000"/>
          <w:sz w:val="32"/>
          <w:szCs w:val="32"/>
        </w:rPr>
        <w:t>：</w:t>
      </w:r>
      <w:r>
        <w:rPr>
          <w:rFonts w:ascii="仿宋_GB2312" w:eastAsia="仿宋_GB2312"/>
          <w:color w:val="000000"/>
          <w:sz w:val="32"/>
          <w:szCs w:val="32"/>
        </w:rPr>
        <w:t>2900</w:t>
      </w:r>
      <w:r>
        <w:rPr>
          <w:rFonts w:ascii="仿宋_GB2312" w:eastAsia="仿宋_GB2312" w:hint="eastAsia"/>
          <w:sz w:val="32"/>
          <w:szCs w:val="32"/>
        </w:rPr>
        <w:t>元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中级</w:t>
      </w:r>
      <w:r>
        <w:rPr>
          <w:rFonts w:ascii="仿宋_GB2312" w:eastAsia="仿宋_GB2312"/>
          <w:color w:val="000000"/>
          <w:sz w:val="32"/>
          <w:szCs w:val="32"/>
        </w:rPr>
        <w:t>3400</w:t>
      </w:r>
      <w:r>
        <w:rPr>
          <w:rFonts w:ascii="仿宋_GB2312" w:eastAsia="仿宋_GB2312" w:hint="eastAsia"/>
          <w:sz w:val="32"/>
          <w:szCs w:val="32"/>
        </w:rPr>
        <w:t>元</w:t>
      </w:r>
      <w:r>
        <w:rPr>
          <w:rFonts w:ascii="仿宋_GB2312" w:eastAsia="仿宋_GB2312"/>
          <w:sz w:val="32"/>
          <w:szCs w:val="32"/>
        </w:rPr>
        <w:t xml:space="preserve">   </w:t>
      </w:r>
    </w:p>
    <w:p w:rsidR="0082033A" w:rsidRDefault="0082033A" w:rsidP="003456DE">
      <w:pPr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（二）</w:t>
      </w:r>
      <w:r>
        <w:rPr>
          <w:rFonts w:ascii="仿宋_GB2312" w:eastAsia="仿宋_GB2312" w:hint="eastAsia"/>
          <w:color w:val="000000"/>
          <w:sz w:val="32"/>
          <w:szCs w:val="32"/>
        </w:rPr>
        <w:t>学员的</w:t>
      </w:r>
      <w:r>
        <w:rPr>
          <w:rFonts w:ascii="仿宋_GB2312" w:eastAsia="仿宋_GB2312" w:hint="eastAsia"/>
          <w:sz w:val="32"/>
          <w:szCs w:val="32"/>
        </w:rPr>
        <w:t>交通、食宿等费用自理。</w:t>
      </w:r>
    </w:p>
    <w:p w:rsidR="0082033A" w:rsidRPr="00AB1F22" w:rsidRDefault="0082033A" w:rsidP="003456DE">
      <w:pPr>
        <w:spacing w:line="560" w:lineRule="exact"/>
        <w:ind w:firstLineChars="200" w:firstLine="3168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四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、</w:t>
      </w:r>
      <w:r>
        <w:rPr>
          <w:rFonts w:ascii="黑体" w:eastAsia="黑体" w:hAnsi="仿宋" w:hint="eastAsia"/>
          <w:sz w:val="32"/>
          <w:szCs w:val="32"/>
        </w:rPr>
        <w:t>注意事项</w:t>
      </w:r>
      <w:r>
        <w:rPr>
          <w:rFonts w:eastAsia="黑体"/>
          <w:sz w:val="32"/>
          <w:szCs w:val="32"/>
        </w:rPr>
        <w:t> </w:t>
      </w:r>
    </w:p>
    <w:p w:rsidR="0082033A" w:rsidRDefault="0082033A" w:rsidP="003456DE">
      <w:pPr>
        <w:spacing w:line="5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（一）学员须自备运动服</w:t>
      </w:r>
    </w:p>
    <w:p w:rsidR="0082033A" w:rsidRDefault="0082033A" w:rsidP="003456DE">
      <w:pPr>
        <w:spacing w:line="5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（二）联系人：马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骏</w:t>
      </w:r>
      <w:r>
        <w:rPr>
          <w:rFonts w:ascii="仿宋_GB2312" w:eastAsia="仿宋_GB2312"/>
          <w:sz w:val="32"/>
          <w:szCs w:val="32"/>
        </w:rPr>
        <w:t xml:space="preserve">   </w:t>
      </w:r>
      <w:r w:rsidRPr="00D74F21">
        <w:rPr>
          <w:rFonts w:ascii="仿宋_GB2312" w:eastAsia="仿宋_GB2312" w:hint="eastAsia"/>
          <w:sz w:val="32"/>
          <w:szCs w:val="32"/>
        </w:rPr>
        <w:t>联系电话：</w:t>
      </w:r>
      <w:r w:rsidRPr="00D74F21">
        <w:rPr>
          <w:rFonts w:ascii="仿宋_GB2312" w:eastAsia="仿宋_GB2312"/>
          <w:sz w:val="32"/>
          <w:szCs w:val="32"/>
        </w:rPr>
        <w:t>13099166637</w:t>
      </w:r>
    </w:p>
    <w:p w:rsidR="0082033A" w:rsidRDefault="0082033A" w:rsidP="003456DE">
      <w:pPr>
        <w:spacing w:line="500" w:lineRule="exact"/>
        <w:ind w:firstLineChars="9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王辉南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</w:rPr>
        <w:t>15293108277</w:t>
      </w:r>
      <w:bookmarkStart w:id="0" w:name="_GoBack"/>
      <w:bookmarkEnd w:id="0"/>
    </w:p>
    <w:p w:rsidR="0082033A" w:rsidRDefault="0082033A" w:rsidP="003456DE">
      <w:pPr>
        <w:spacing w:line="5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</w:t>
      </w:r>
      <w:r>
        <w:rPr>
          <w:rFonts w:ascii="仿宋_GB2312" w:eastAsia="仿宋_GB2312" w:hint="eastAsia"/>
          <w:sz w:val="32"/>
          <w:szCs w:val="32"/>
        </w:rPr>
        <w:t>固定电话：</w:t>
      </w:r>
      <w:r>
        <w:rPr>
          <w:rFonts w:ascii="仿宋_GB2312" w:eastAsia="仿宋_GB2312"/>
          <w:sz w:val="32"/>
          <w:szCs w:val="32"/>
        </w:rPr>
        <w:t xml:space="preserve">0931-8263825     </w:t>
      </w:r>
    </w:p>
    <w:p w:rsidR="0082033A" w:rsidRDefault="0082033A" w:rsidP="003456DE">
      <w:pPr>
        <w:spacing w:line="560" w:lineRule="exact"/>
        <w:ind w:leftChars="304" w:left="31680" w:hangingChars="3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仿宋" w:hint="eastAsia"/>
          <w:sz w:val="32"/>
          <w:szCs w:val="32"/>
        </w:rPr>
        <w:t>：健身教练项目国家职业资格培训班报名表</w:t>
      </w:r>
    </w:p>
    <w:p w:rsidR="0082033A" w:rsidRDefault="0082033A" w:rsidP="003456DE">
      <w:pPr>
        <w:spacing w:line="560" w:lineRule="exact"/>
        <w:ind w:firstLineChars="200" w:firstLine="31680"/>
        <w:rPr>
          <w:rFonts w:ascii="仿宋_GB2312" w:eastAsia="仿宋_GB2312" w:hAnsi="仿宋"/>
          <w:color w:val="000000"/>
          <w:sz w:val="32"/>
          <w:szCs w:val="32"/>
        </w:rPr>
      </w:pPr>
    </w:p>
    <w:p w:rsidR="0082033A" w:rsidRDefault="0082033A" w:rsidP="003456DE">
      <w:pPr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 xml:space="preserve">                                                     </w:t>
      </w:r>
      <w:r>
        <w:rPr>
          <w:rFonts w:ascii="仿宋_GB2312" w:eastAsia="仿宋_GB2312" w:hAnsi="仿宋"/>
          <w:sz w:val="32"/>
          <w:szCs w:val="32"/>
        </w:rPr>
        <w:t xml:space="preserve">                             </w:t>
      </w:r>
    </w:p>
    <w:p w:rsidR="0082033A" w:rsidRDefault="0082033A" w:rsidP="003456DE">
      <w:pPr>
        <w:spacing w:line="560" w:lineRule="exact"/>
        <w:ind w:firstLineChars="200" w:firstLine="31680"/>
        <w:jc w:val="right"/>
        <w:rPr>
          <w:rFonts w:ascii="仿宋_GB2312" w:eastAsia="仿宋_GB2312" w:hAnsi="仿宋"/>
          <w:sz w:val="32"/>
          <w:szCs w:val="32"/>
        </w:rPr>
      </w:pPr>
    </w:p>
    <w:p w:rsidR="0082033A" w:rsidRDefault="0082033A" w:rsidP="003456DE">
      <w:pPr>
        <w:spacing w:line="560" w:lineRule="exact"/>
        <w:ind w:firstLineChars="200" w:firstLine="31680"/>
        <w:jc w:val="right"/>
        <w:rPr>
          <w:rFonts w:ascii="仿宋_GB2312" w:eastAsia="仿宋_GB2312" w:hAnsi="仿宋"/>
          <w:sz w:val="32"/>
          <w:szCs w:val="32"/>
        </w:rPr>
      </w:pPr>
    </w:p>
    <w:p w:rsidR="0082033A" w:rsidRDefault="0082033A" w:rsidP="003456DE">
      <w:pPr>
        <w:spacing w:line="560" w:lineRule="exact"/>
        <w:ind w:firstLineChars="200" w:firstLine="31680"/>
        <w:jc w:val="right"/>
        <w:rPr>
          <w:rFonts w:ascii="仿宋_GB2312" w:eastAsia="仿宋_GB2312" w:hAnsi="仿宋"/>
          <w:sz w:val="32"/>
          <w:szCs w:val="32"/>
        </w:rPr>
      </w:pPr>
    </w:p>
    <w:p w:rsidR="0082033A" w:rsidRDefault="0082033A" w:rsidP="003456DE">
      <w:pPr>
        <w:spacing w:line="560" w:lineRule="exact"/>
        <w:ind w:right="160" w:firstLineChars="200" w:firstLine="31680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                 </w:t>
      </w:r>
      <w:r>
        <w:rPr>
          <w:rFonts w:ascii="仿宋_GB2312" w:eastAsia="仿宋_GB2312" w:hAnsi="仿宋" w:hint="eastAsia"/>
          <w:sz w:val="32"/>
          <w:szCs w:val="32"/>
        </w:rPr>
        <w:t>甘肃傲体动力体育文化产业有限公司</w:t>
      </w:r>
    </w:p>
    <w:p w:rsidR="0082033A" w:rsidRDefault="0082033A" w:rsidP="003456DE">
      <w:pPr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5"/>
          <w:attr w:name="Year" w:val="2018"/>
        </w:smartTagPr>
        <w:r>
          <w:rPr>
            <w:rFonts w:ascii="仿宋_GB2312" w:eastAsia="仿宋_GB2312" w:hAnsi="仿宋"/>
            <w:sz w:val="32"/>
            <w:szCs w:val="32"/>
          </w:rPr>
          <w:t>2018</w:t>
        </w:r>
        <w:r>
          <w:rPr>
            <w:rFonts w:ascii="仿宋_GB2312" w:eastAsia="仿宋_GB2312" w:hAnsi="仿宋" w:hint="eastAsia"/>
            <w:sz w:val="32"/>
            <w:szCs w:val="32"/>
          </w:rPr>
          <w:t>年</w:t>
        </w:r>
        <w:r>
          <w:rPr>
            <w:rFonts w:ascii="仿宋_GB2312" w:eastAsia="仿宋_GB2312" w:hAnsi="仿宋"/>
            <w:sz w:val="32"/>
            <w:szCs w:val="32"/>
          </w:rPr>
          <w:t>5</w:t>
        </w:r>
        <w:r>
          <w:rPr>
            <w:rFonts w:ascii="仿宋_GB2312" w:eastAsia="仿宋_GB2312" w:hAnsi="仿宋" w:hint="eastAsia"/>
            <w:sz w:val="32"/>
            <w:szCs w:val="32"/>
          </w:rPr>
          <w:t>月</w:t>
        </w:r>
        <w:r>
          <w:rPr>
            <w:rFonts w:ascii="仿宋_GB2312" w:eastAsia="仿宋_GB2312" w:hAnsi="仿宋"/>
            <w:sz w:val="32"/>
            <w:szCs w:val="32"/>
          </w:rPr>
          <w:t>29</w:t>
        </w:r>
        <w:r>
          <w:rPr>
            <w:rFonts w:ascii="仿宋_GB2312" w:eastAsia="仿宋_GB2312" w:hAnsi="仿宋" w:hint="eastAsia"/>
            <w:sz w:val="32"/>
            <w:szCs w:val="32"/>
          </w:rPr>
          <w:t>日</w:t>
        </w:r>
      </w:smartTag>
    </w:p>
    <w:p w:rsidR="0082033A" w:rsidRDefault="0082033A" w:rsidP="00E6098D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  <w:sectPr w:rsidR="0082033A" w:rsidSect="00627C9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2098" w:right="1588" w:bottom="1985" w:left="1588" w:header="851" w:footer="992" w:gutter="0"/>
          <w:cols w:space="720"/>
          <w:docGrid w:type="lines" w:linePitch="312"/>
        </w:sectPr>
      </w:pPr>
    </w:p>
    <w:p w:rsidR="0082033A" w:rsidRDefault="0082033A" w:rsidP="00E6098D">
      <w:pPr>
        <w:spacing w:line="560" w:lineRule="exact"/>
        <w:rPr>
          <w:rFonts w:ascii="黑体" w:eastAsia="黑体" w:hAnsi="仿宋"/>
          <w:color w:val="000000"/>
          <w:sz w:val="32"/>
          <w:szCs w:val="32"/>
        </w:rPr>
      </w:pPr>
      <w:r>
        <w:rPr>
          <w:rFonts w:ascii="黑体" w:eastAsia="黑体" w:hAnsi="仿宋" w:hint="eastAsia"/>
          <w:color w:val="000000"/>
          <w:sz w:val="32"/>
          <w:szCs w:val="32"/>
        </w:rPr>
        <w:t>附件</w:t>
      </w:r>
    </w:p>
    <w:p w:rsidR="0082033A" w:rsidRDefault="0082033A" w:rsidP="00E6098D">
      <w:pPr>
        <w:spacing w:line="560" w:lineRule="exact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健身教练项目国家职业资格培训班报名表</w:t>
      </w:r>
    </w:p>
    <w:tbl>
      <w:tblPr>
        <w:tblW w:w="8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668"/>
        <w:gridCol w:w="960"/>
        <w:gridCol w:w="164"/>
        <w:gridCol w:w="717"/>
        <w:gridCol w:w="371"/>
        <w:gridCol w:w="439"/>
        <w:gridCol w:w="1541"/>
        <w:gridCol w:w="135"/>
        <w:gridCol w:w="1440"/>
        <w:gridCol w:w="1485"/>
      </w:tblGrid>
      <w:tr w:rsidR="0082033A" w:rsidRPr="003E1557" w:rsidTr="00627C92">
        <w:trPr>
          <w:trHeight w:val="743"/>
        </w:trPr>
        <w:tc>
          <w:tcPr>
            <w:tcW w:w="1008" w:type="dxa"/>
            <w:tcBorders>
              <w:top w:val="single" w:sz="12" w:space="0" w:color="auto"/>
            </w:tcBorders>
            <w:vAlign w:val="center"/>
          </w:tcPr>
          <w:p w:rsidR="0082033A" w:rsidRPr="003E1557" w:rsidRDefault="0082033A" w:rsidP="00EF5E5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155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628" w:type="dxa"/>
            <w:gridSpan w:val="2"/>
            <w:tcBorders>
              <w:top w:val="single" w:sz="12" w:space="0" w:color="auto"/>
            </w:tcBorders>
            <w:vAlign w:val="center"/>
          </w:tcPr>
          <w:p w:rsidR="0082033A" w:rsidRPr="003E1557" w:rsidRDefault="0082033A" w:rsidP="00EF5E5F">
            <w:pPr>
              <w:spacing w:line="56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881" w:type="dxa"/>
            <w:gridSpan w:val="2"/>
            <w:tcBorders>
              <w:top w:val="single" w:sz="12" w:space="0" w:color="auto"/>
            </w:tcBorders>
            <w:vAlign w:val="center"/>
          </w:tcPr>
          <w:p w:rsidR="0082033A" w:rsidRPr="003E1557" w:rsidRDefault="0082033A" w:rsidP="00EF5E5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155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</w:tcBorders>
            <w:vAlign w:val="center"/>
          </w:tcPr>
          <w:p w:rsidR="0082033A" w:rsidRPr="003E1557" w:rsidRDefault="0082033A" w:rsidP="00EF5E5F">
            <w:pPr>
              <w:spacing w:line="56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676" w:type="dxa"/>
            <w:gridSpan w:val="2"/>
            <w:tcBorders>
              <w:top w:val="single" w:sz="12" w:space="0" w:color="auto"/>
            </w:tcBorders>
            <w:vAlign w:val="center"/>
          </w:tcPr>
          <w:p w:rsidR="0082033A" w:rsidRPr="003E1557" w:rsidRDefault="0082033A" w:rsidP="00EF5E5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155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82033A" w:rsidRPr="003E1557" w:rsidRDefault="0082033A" w:rsidP="00EF5E5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485" w:type="dxa"/>
            <w:vMerge w:val="restart"/>
            <w:tcBorders>
              <w:top w:val="single" w:sz="12" w:space="0" w:color="auto"/>
            </w:tcBorders>
            <w:vAlign w:val="center"/>
          </w:tcPr>
          <w:p w:rsidR="0082033A" w:rsidRPr="003E1557" w:rsidRDefault="0082033A" w:rsidP="00EF5E5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82033A" w:rsidRPr="003E1557" w:rsidRDefault="0082033A" w:rsidP="00EF5E5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155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照片</w:t>
            </w:r>
          </w:p>
          <w:p w:rsidR="0082033A" w:rsidRPr="003E1557" w:rsidRDefault="0082033A" w:rsidP="00EF5E5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82033A" w:rsidRPr="003E1557" w:rsidTr="00627C92">
        <w:trPr>
          <w:trHeight w:val="743"/>
        </w:trPr>
        <w:tc>
          <w:tcPr>
            <w:tcW w:w="2636" w:type="dxa"/>
            <w:gridSpan w:val="3"/>
            <w:vAlign w:val="center"/>
          </w:tcPr>
          <w:p w:rsidR="0082033A" w:rsidRPr="003E1557" w:rsidRDefault="0082033A" w:rsidP="00EF5E5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155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身份证号码</w:t>
            </w:r>
          </w:p>
        </w:tc>
        <w:tc>
          <w:tcPr>
            <w:tcW w:w="4807" w:type="dxa"/>
            <w:gridSpan w:val="7"/>
            <w:vAlign w:val="center"/>
          </w:tcPr>
          <w:p w:rsidR="0082033A" w:rsidRPr="003E1557" w:rsidRDefault="0082033A" w:rsidP="00EF5E5F">
            <w:pPr>
              <w:spacing w:line="56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485" w:type="dxa"/>
            <w:vMerge/>
            <w:vAlign w:val="center"/>
          </w:tcPr>
          <w:p w:rsidR="0082033A" w:rsidRPr="003E1557" w:rsidRDefault="0082033A" w:rsidP="00EF5E5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82033A" w:rsidRPr="003E1557" w:rsidTr="00627C92">
        <w:trPr>
          <w:trHeight w:val="767"/>
        </w:trPr>
        <w:tc>
          <w:tcPr>
            <w:tcW w:w="1676" w:type="dxa"/>
            <w:gridSpan w:val="2"/>
            <w:vAlign w:val="center"/>
          </w:tcPr>
          <w:p w:rsidR="0082033A" w:rsidRPr="003E1557" w:rsidRDefault="0082033A" w:rsidP="00EF5E5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155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工作单位</w:t>
            </w:r>
          </w:p>
        </w:tc>
        <w:tc>
          <w:tcPr>
            <w:tcW w:w="5767" w:type="dxa"/>
            <w:gridSpan w:val="8"/>
            <w:vAlign w:val="center"/>
          </w:tcPr>
          <w:p w:rsidR="0082033A" w:rsidRPr="003E1557" w:rsidRDefault="0082033A" w:rsidP="00EF5E5F">
            <w:pPr>
              <w:spacing w:line="56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485" w:type="dxa"/>
            <w:vMerge/>
            <w:vAlign w:val="center"/>
          </w:tcPr>
          <w:p w:rsidR="0082033A" w:rsidRPr="003E1557" w:rsidRDefault="0082033A" w:rsidP="00EF5E5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82033A" w:rsidRPr="003E1557" w:rsidTr="00627C92">
        <w:trPr>
          <w:trHeight w:val="762"/>
        </w:trPr>
        <w:tc>
          <w:tcPr>
            <w:tcW w:w="1676" w:type="dxa"/>
            <w:gridSpan w:val="2"/>
            <w:vAlign w:val="center"/>
          </w:tcPr>
          <w:p w:rsidR="0082033A" w:rsidRPr="003E1557" w:rsidRDefault="0082033A" w:rsidP="00EF5E5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155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通讯地址</w:t>
            </w:r>
          </w:p>
        </w:tc>
        <w:tc>
          <w:tcPr>
            <w:tcW w:w="4192" w:type="dxa"/>
            <w:gridSpan w:val="6"/>
            <w:vAlign w:val="center"/>
          </w:tcPr>
          <w:p w:rsidR="0082033A" w:rsidRPr="003E1557" w:rsidRDefault="0082033A" w:rsidP="00EF5E5F">
            <w:pPr>
              <w:spacing w:line="56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82033A" w:rsidRPr="003E1557" w:rsidRDefault="0082033A" w:rsidP="00EF5E5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155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现有等级</w:t>
            </w:r>
          </w:p>
        </w:tc>
        <w:tc>
          <w:tcPr>
            <w:tcW w:w="1485" w:type="dxa"/>
            <w:vAlign w:val="center"/>
          </w:tcPr>
          <w:p w:rsidR="0082033A" w:rsidRPr="003E1557" w:rsidRDefault="0082033A" w:rsidP="00EF5E5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82033A" w:rsidRPr="003E1557" w:rsidTr="00627C92">
        <w:trPr>
          <w:trHeight w:val="772"/>
        </w:trPr>
        <w:tc>
          <w:tcPr>
            <w:tcW w:w="1676" w:type="dxa"/>
            <w:gridSpan w:val="2"/>
            <w:vAlign w:val="center"/>
          </w:tcPr>
          <w:p w:rsidR="0082033A" w:rsidRPr="003E1557" w:rsidRDefault="0082033A" w:rsidP="00EF5E5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155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邮</w:t>
            </w:r>
            <w:r w:rsidRPr="003E1557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   </w:t>
            </w:r>
            <w:r w:rsidRPr="003E155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编</w:t>
            </w:r>
          </w:p>
        </w:tc>
        <w:tc>
          <w:tcPr>
            <w:tcW w:w="1124" w:type="dxa"/>
            <w:gridSpan w:val="2"/>
            <w:vAlign w:val="center"/>
          </w:tcPr>
          <w:p w:rsidR="0082033A" w:rsidRPr="003E1557" w:rsidRDefault="0082033A" w:rsidP="00EF5E5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82033A" w:rsidRPr="003E1557" w:rsidRDefault="0082033A" w:rsidP="00EF5E5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155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</w:t>
            </w:r>
            <w:r w:rsidRPr="003E1557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3E155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话</w:t>
            </w:r>
          </w:p>
        </w:tc>
        <w:tc>
          <w:tcPr>
            <w:tcW w:w="1980" w:type="dxa"/>
            <w:gridSpan w:val="2"/>
            <w:vAlign w:val="center"/>
          </w:tcPr>
          <w:p w:rsidR="0082033A" w:rsidRPr="003E1557" w:rsidRDefault="0082033A" w:rsidP="00EF5E5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82033A" w:rsidRPr="003E1557" w:rsidRDefault="0082033A" w:rsidP="00EF5E5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155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申报等级</w:t>
            </w:r>
          </w:p>
        </w:tc>
        <w:tc>
          <w:tcPr>
            <w:tcW w:w="1485" w:type="dxa"/>
            <w:vAlign w:val="center"/>
          </w:tcPr>
          <w:p w:rsidR="0082033A" w:rsidRPr="003E1557" w:rsidRDefault="0082033A" w:rsidP="00EF5E5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82033A" w:rsidRPr="003E1557" w:rsidTr="00627C92">
        <w:trPr>
          <w:trHeight w:val="3578"/>
        </w:trPr>
        <w:tc>
          <w:tcPr>
            <w:tcW w:w="1676" w:type="dxa"/>
            <w:gridSpan w:val="2"/>
            <w:vAlign w:val="center"/>
          </w:tcPr>
          <w:p w:rsidR="0082033A" w:rsidRPr="003E1557" w:rsidRDefault="0082033A" w:rsidP="0082033A">
            <w:pPr>
              <w:spacing w:line="480" w:lineRule="exact"/>
              <w:ind w:firstLineChars="150" w:firstLine="3168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155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从</w:t>
            </w:r>
          </w:p>
          <w:p w:rsidR="0082033A" w:rsidRPr="003E1557" w:rsidRDefault="0082033A" w:rsidP="0082033A">
            <w:pPr>
              <w:spacing w:line="480" w:lineRule="exact"/>
              <w:ind w:firstLineChars="150" w:firstLine="3168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155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事</w:t>
            </w:r>
          </w:p>
          <w:p w:rsidR="0082033A" w:rsidRPr="003E1557" w:rsidRDefault="0082033A" w:rsidP="0082033A">
            <w:pPr>
              <w:spacing w:line="480" w:lineRule="exact"/>
              <w:ind w:firstLineChars="150" w:firstLine="3168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155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该</w:t>
            </w:r>
          </w:p>
          <w:p w:rsidR="0082033A" w:rsidRPr="003E1557" w:rsidRDefault="0082033A" w:rsidP="0082033A">
            <w:pPr>
              <w:spacing w:line="480" w:lineRule="exact"/>
              <w:ind w:firstLineChars="150" w:firstLine="3168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155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项</w:t>
            </w:r>
          </w:p>
          <w:p w:rsidR="0082033A" w:rsidRPr="003E1557" w:rsidRDefault="0082033A" w:rsidP="0082033A">
            <w:pPr>
              <w:spacing w:line="480" w:lineRule="exact"/>
              <w:ind w:firstLineChars="150" w:firstLine="3168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155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目</w:t>
            </w:r>
          </w:p>
          <w:p w:rsidR="0082033A" w:rsidRPr="003E1557" w:rsidRDefault="0082033A" w:rsidP="0082033A">
            <w:pPr>
              <w:spacing w:line="480" w:lineRule="exact"/>
              <w:ind w:firstLineChars="150" w:firstLine="3168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155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简</w:t>
            </w:r>
          </w:p>
          <w:p w:rsidR="0082033A" w:rsidRPr="003E1557" w:rsidRDefault="0082033A" w:rsidP="0082033A">
            <w:pPr>
              <w:spacing w:line="480" w:lineRule="exact"/>
              <w:ind w:firstLineChars="150" w:firstLine="3168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155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历</w:t>
            </w:r>
          </w:p>
        </w:tc>
        <w:tc>
          <w:tcPr>
            <w:tcW w:w="7252" w:type="dxa"/>
            <w:gridSpan w:val="9"/>
            <w:vAlign w:val="center"/>
          </w:tcPr>
          <w:p w:rsidR="0082033A" w:rsidRPr="003E1557" w:rsidRDefault="0082033A" w:rsidP="00EF5E5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82033A" w:rsidRPr="003E1557" w:rsidRDefault="0082033A" w:rsidP="00EF5E5F">
            <w:pPr>
              <w:spacing w:line="56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82033A" w:rsidRPr="003E1557" w:rsidTr="00627C92">
        <w:trPr>
          <w:trHeight w:val="3375"/>
        </w:trPr>
        <w:tc>
          <w:tcPr>
            <w:tcW w:w="1676" w:type="dxa"/>
            <w:gridSpan w:val="2"/>
            <w:tcBorders>
              <w:bottom w:val="single" w:sz="12" w:space="0" w:color="auto"/>
            </w:tcBorders>
            <w:vAlign w:val="center"/>
          </w:tcPr>
          <w:p w:rsidR="0082033A" w:rsidRPr="003E1557" w:rsidRDefault="0082033A" w:rsidP="0082033A">
            <w:pPr>
              <w:spacing w:line="560" w:lineRule="exact"/>
              <w:ind w:firstLineChars="180" w:firstLine="3168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155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单</w:t>
            </w:r>
          </w:p>
          <w:p w:rsidR="0082033A" w:rsidRPr="003E1557" w:rsidRDefault="0082033A" w:rsidP="00EF5E5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155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位</w:t>
            </w:r>
          </w:p>
          <w:p w:rsidR="0082033A" w:rsidRPr="003E1557" w:rsidRDefault="0082033A" w:rsidP="00EF5E5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155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意</w:t>
            </w:r>
          </w:p>
          <w:p w:rsidR="0082033A" w:rsidRPr="003E1557" w:rsidRDefault="0082033A" w:rsidP="00EF5E5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155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见</w:t>
            </w:r>
          </w:p>
        </w:tc>
        <w:tc>
          <w:tcPr>
            <w:tcW w:w="7252" w:type="dxa"/>
            <w:gridSpan w:val="9"/>
            <w:tcBorders>
              <w:bottom w:val="single" w:sz="12" w:space="0" w:color="auto"/>
            </w:tcBorders>
            <w:vAlign w:val="center"/>
          </w:tcPr>
          <w:p w:rsidR="0082033A" w:rsidRPr="003E1557" w:rsidRDefault="0082033A" w:rsidP="00EF5E5F">
            <w:pPr>
              <w:tabs>
                <w:tab w:val="left" w:pos="4635"/>
              </w:tabs>
              <w:spacing w:line="56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82033A" w:rsidRPr="003E1557" w:rsidRDefault="0082033A" w:rsidP="0082033A">
            <w:pPr>
              <w:tabs>
                <w:tab w:val="left" w:pos="4635"/>
              </w:tabs>
              <w:spacing w:line="560" w:lineRule="exact"/>
              <w:ind w:firstLineChars="1750" w:firstLine="3168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1557">
              <w:rPr>
                <w:rFonts w:ascii="仿宋" w:eastAsia="仿宋" w:hAnsi="仿宋"/>
                <w:color w:val="000000"/>
                <w:sz w:val="32"/>
                <w:szCs w:val="32"/>
              </w:rPr>
              <w:t>(</w:t>
            </w:r>
            <w:r w:rsidRPr="003E155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盖章</w:t>
            </w:r>
            <w:r w:rsidRPr="003E1557">
              <w:rPr>
                <w:rFonts w:ascii="仿宋" w:eastAsia="仿宋" w:hAnsi="仿宋"/>
                <w:color w:val="000000"/>
                <w:sz w:val="32"/>
                <w:szCs w:val="32"/>
              </w:rPr>
              <w:t>)</w:t>
            </w:r>
          </w:p>
          <w:p w:rsidR="0082033A" w:rsidRPr="003E1557" w:rsidRDefault="0082033A" w:rsidP="0082033A">
            <w:pPr>
              <w:spacing w:line="560" w:lineRule="exact"/>
              <w:ind w:firstLineChars="1550" w:firstLine="3168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155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年</w:t>
            </w:r>
            <w:r w:rsidRPr="003E1557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  </w:t>
            </w:r>
            <w:r w:rsidRPr="003E155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月</w:t>
            </w:r>
            <w:r w:rsidRPr="003E1557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  </w:t>
            </w:r>
            <w:r w:rsidRPr="003E155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日</w:t>
            </w:r>
          </w:p>
        </w:tc>
      </w:tr>
    </w:tbl>
    <w:p w:rsidR="0082033A" w:rsidRDefault="0082033A" w:rsidP="00E6098D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82033A" w:rsidRPr="00AC36A5" w:rsidRDefault="0082033A" w:rsidP="00A516FF">
      <w:pPr>
        <w:ind w:leftChars="300" w:left="31680"/>
        <w:jc w:val="center"/>
        <w:rPr>
          <w:szCs w:val="21"/>
        </w:rPr>
      </w:pPr>
    </w:p>
    <w:sectPr w:rsidR="0082033A" w:rsidRPr="00AC36A5" w:rsidSect="00E32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33A" w:rsidRDefault="0082033A" w:rsidP="00A005F2">
      <w:r>
        <w:separator/>
      </w:r>
    </w:p>
  </w:endnote>
  <w:endnote w:type="continuationSeparator" w:id="0">
    <w:p w:rsidR="0082033A" w:rsidRDefault="0082033A" w:rsidP="00A00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33A" w:rsidRDefault="0082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033A" w:rsidRDefault="0082033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33A" w:rsidRDefault="0082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2033A" w:rsidRDefault="0082033A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33A" w:rsidRDefault="008203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33A" w:rsidRDefault="0082033A" w:rsidP="00A005F2">
      <w:r>
        <w:separator/>
      </w:r>
    </w:p>
  </w:footnote>
  <w:footnote w:type="continuationSeparator" w:id="0">
    <w:p w:rsidR="0082033A" w:rsidRDefault="0082033A" w:rsidP="00A005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33A" w:rsidRDefault="008203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33A" w:rsidRDefault="0082033A" w:rsidP="003456DE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33A" w:rsidRDefault="0082033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05F2"/>
    <w:rsid w:val="00027D97"/>
    <w:rsid w:val="0005727F"/>
    <w:rsid w:val="002909F2"/>
    <w:rsid w:val="002A2C29"/>
    <w:rsid w:val="002E01DE"/>
    <w:rsid w:val="003456DE"/>
    <w:rsid w:val="003E1557"/>
    <w:rsid w:val="00434DEF"/>
    <w:rsid w:val="00451882"/>
    <w:rsid w:val="004C022E"/>
    <w:rsid w:val="005C5C6B"/>
    <w:rsid w:val="00627C92"/>
    <w:rsid w:val="00654F92"/>
    <w:rsid w:val="00697AB3"/>
    <w:rsid w:val="006B100F"/>
    <w:rsid w:val="00706DE8"/>
    <w:rsid w:val="00723FBC"/>
    <w:rsid w:val="007A5FD4"/>
    <w:rsid w:val="00803B42"/>
    <w:rsid w:val="0082033A"/>
    <w:rsid w:val="008A359C"/>
    <w:rsid w:val="008A683B"/>
    <w:rsid w:val="008D4724"/>
    <w:rsid w:val="008E0D06"/>
    <w:rsid w:val="0095463E"/>
    <w:rsid w:val="00980C72"/>
    <w:rsid w:val="0098415D"/>
    <w:rsid w:val="00990800"/>
    <w:rsid w:val="009E7B50"/>
    <w:rsid w:val="00A005F2"/>
    <w:rsid w:val="00A20DC4"/>
    <w:rsid w:val="00A516FF"/>
    <w:rsid w:val="00AB1F22"/>
    <w:rsid w:val="00AC36A5"/>
    <w:rsid w:val="00B92758"/>
    <w:rsid w:val="00D05786"/>
    <w:rsid w:val="00D06E63"/>
    <w:rsid w:val="00D74F21"/>
    <w:rsid w:val="00D84907"/>
    <w:rsid w:val="00DE5464"/>
    <w:rsid w:val="00E03764"/>
    <w:rsid w:val="00E22F71"/>
    <w:rsid w:val="00E329B7"/>
    <w:rsid w:val="00E37494"/>
    <w:rsid w:val="00E46D62"/>
    <w:rsid w:val="00E51026"/>
    <w:rsid w:val="00E6098D"/>
    <w:rsid w:val="00E73521"/>
    <w:rsid w:val="00E7520E"/>
    <w:rsid w:val="00EF5E5F"/>
    <w:rsid w:val="00EF749D"/>
    <w:rsid w:val="00F911D6"/>
    <w:rsid w:val="00F93B31"/>
    <w:rsid w:val="00FD6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F9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0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005F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00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005F2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AC36A5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AC36A5"/>
    <w:rPr>
      <w:rFonts w:cs="Times New Roman"/>
    </w:rPr>
  </w:style>
  <w:style w:type="character" w:styleId="PageNumber">
    <w:name w:val="page number"/>
    <w:basedOn w:val="DefaultParagraphFont"/>
    <w:uiPriority w:val="99"/>
    <w:rsid w:val="00E6098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3</Pages>
  <Words>259</Words>
  <Characters>1479</Characters>
  <Application>Microsoft Office Outlook</Application>
  <DocSecurity>0</DocSecurity>
  <Lines>0</Lines>
  <Paragraphs>0</Paragraphs>
  <ScaleCrop>false</ScaleCrop>
  <Company>Win10NeT.COM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Sky123.Org</cp:lastModifiedBy>
  <cp:revision>24</cp:revision>
  <dcterms:created xsi:type="dcterms:W3CDTF">2018-05-31T02:06:00Z</dcterms:created>
  <dcterms:modified xsi:type="dcterms:W3CDTF">2018-06-07T07:35:00Z</dcterms:modified>
</cp:coreProperties>
</file>